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2498" w:rsidRPr="00822F2C" w:rsidRDefault="004D2498" w:rsidP="004D2498">
      <w:pPr>
        <w:suppressAutoHyphens w:val="0"/>
        <w:spacing w:after="200"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_GoBack"/>
      <w:bookmarkEnd w:id="0"/>
      <w:r w:rsidRPr="00822F2C">
        <w:rPr>
          <w:rFonts w:ascii="PT Astra Serif" w:eastAsia="Calibri" w:hAnsi="PT Astra Serif"/>
          <w:sz w:val="28"/>
          <w:szCs w:val="28"/>
          <w:lang w:eastAsia="en-US"/>
        </w:rPr>
        <w:t>Приложение 1</w:t>
      </w:r>
    </w:p>
    <w:p w:rsidR="004D2498" w:rsidRPr="00822F2C" w:rsidRDefault="004D2498" w:rsidP="004D2498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Сообщение о наличии объекта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t>, имеющ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его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признаки бесхозяйн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ого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, 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4D2498" w:rsidRDefault="004D2498" w:rsidP="004D2498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br/>
        <w:t>от 28.11.2012, главное управление администрации города Тулы по Пролетарскому территориальному округу сообщает о наличии объект</w:t>
      </w:r>
      <w:r w:rsidR="008568EA">
        <w:rPr>
          <w:rFonts w:ascii="PT Astra Serif" w:eastAsia="Calibri" w:hAnsi="PT Astra Serif"/>
          <w:sz w:val="28"/>
          <w:szCs w:val="28"/>
          <w:lang w:eastAsia="en-US"/>
        </w:rPr>
        <w:t>ов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t>, имеющ</w:t>
      </w:r>
      <w:r w:rsidR="008568EA">
        <w:rPr>
          <w:rFonts w:ascii="PT Astra Serif" w:eastAsia="Calibri" w:hAnsi="PT Astra Serif"/>
          <w:sz w:val="28"/>
          <w:szCs w:val="28"/>
          <w:lang w:eastAsia="en-US"/>
        </w:rPr>
        <w:t>их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 признаки бесхозяйного имущества и приеме заявлений собственников объект</w:t>
      </w:r>
      <w:r w:rsidR="008568EA">
        <w:rPr>
          <w:rFonts w:ascii="PT Astra Serif" w:eastAsia="Calibri" w:hAnsi="PT Astra Serif"/>
          <w:sz w:val="28"/>
          <w:szCs w:val="28"/>
          <w:lang w:eastAsia="en-US"/>
        </w:rPr>
        <w:t>ов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 в течение одного месяца со дня данной публикации: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812"/>
        <w:gridCol w:w="1984"/>
      </w:tblGrid>
      <w:tr w:rsidR="008568EA" w:rsidTr="00856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Протяженность, м</w:t>
            </w:r>
          </w:p>
        </w:tc>
      </w:tr>
      <w:tr w:rsidR="008568EA" w:rsidTr="008568E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 w:rsidP="008568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от Новомедвенского проезда вблизи з/у с К№ 71:30:030914:513 до з/у с К№71:30:030914:83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</w:t>
            </w:r>
          </w:p>
        </w:tc>
      </w:tr>
      <w:tr w:rsidR="008568EA" w:rsidTr="008568E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A" w:rsidRPr="008568EA" w:rsidRDefault="008568EA" w:rsidP="008568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2-й Бытовой проезд от з/у с К№ 71:30:030914:83 до 7-го Бытового проезда вблизи з/у с К№ 71:30:030914:70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276</w:t>
            </w:r>
          </w:p>
        </w:tc>
      </w:tr>
      <w:tr w:rsidR="008568EA" w:rsidTr="008568E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A" w:rsidRPr="008568EA" w:rsidRDefault="008568EA" w:rsidP="008568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4-й Бытовой проезд от Новомедвенского проезда вблизи з/у с К№ 71:30:030914:255 до 2-го Бытового проезда вблизи з/у с К№ 71:30:030914:48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131</w:t>
            </w:r>
          </w:p>
        </w:tc>
      </w:tr>
      <w:tr w:rsidR="008568EA" w:rsidTr="008568E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A" w:rsidRPr="008568EA" w:rsidRDefault="008568EA" w:rsidP="008568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4-й Бытовой проезд от 2-го Бытового проезда вблизи з/у с К№ 71:30:030914:26 до з/у с К№ 71:30:030914:486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</w:t>
            </w:r>
          </w:p>
        </w:tc>
      </w:tr>
      <w:tr w:rsidR="008568EA" w:rsidTr="008568E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A" w:rsidRPr="008568EA" w:rsidRDefault="008568EA" w:rsidP="008568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5-й Бытовой презд от Новомедвенского проезда вблизи з/у с К№ 71:30:030914:42 до 2-го Бытового проезда вблизи з/у с К№ 71:30:030914:508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141</w:t>
            </w:r>
          </w:p>
        </w:tc>
      </w:tr>
      <w:tr w:rsidR="008568EA" w:rsidTr="008568E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A" w:rsidRPr="008568EA" w:rsidRDefault="008568EA" w:rsidP="008568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от 5-го Бытового проезда вблизи з/у с К№ 71:30:030914:29 до 7-го Бытового проезда вблизи з/у с К№ 71:30:030914:511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105</w:t>
            </w:r>
          </w:p>
        </w:tc>
      </w:tr>
      <w:tr w:rsidR="008568EA" w:rsidTr="008568E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A" w:rsidRPr="008568EA" w:rsidRDefault="008568EA" w:rsidP="008568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от 2-го Бытового проезда вблизи з/у с К№ 71:30:030914:278 до з/у с К№ 71:30:030914:276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</w:t>
            </w:r>
          </w:p>
        </w:tc>
      </w:tr>
      <w:tr w:rsidR="008568EA" w:rsidTr="008568E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A" w:rsidRPr="008568EA" w:rsidRDefault="008568EA" w:rsidP="008568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от 2-го Бытового проезда вблизи з/у с К№ 71:30:030914:490 до з/у с К№ 71:30:000000:7543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</w:t>
            </w:r>
          </w:p>
        </w:tc>
      </w:tr>
      <w:tr w:rsidR="008568EA" w:rsidTr="008568E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A" w:rsidRPr="008568EA" w:rsidRDefault="008568EA" w:rsidP="008568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от Новомедвенского проезда вблизи з/у с К№ 71:30:030914:73 до з/у с К№ 71:30:030914:40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300</w:t>
            </w:r>
          </w:p>
        </w:tc>
      </w:tr>
      <w:tr w:rsidR="008568EA" w:rsidTr="008568E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A" w:rsidRPr="008568EA" w:rsidRDefault="008568EA" w:rsidP="008568E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от 7-го Бытового проезда вблизи з/у с К№ 71:30:030914:12 до з/у с К№ 71:30:030914:510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A" w:rsidRDefault="008568EA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</w:t>
            </w:r>
          </w:p>
        </w:tc>
      </w:tr>
    </w:tbl>
    <w:p w:rsidR="002C151D" w:rsidRDefault="004D2498" w:rsidP="008568EA">
      <w:pPr>
        <w:ind w:firstLine="709"/>
      </w:pPr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каб. 11, с понедельника по четверг: с 9-00 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sectPr w:rsidR="002C151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65" w:rsidRDefault="00AC6065">
      <w:r>
        <w:separator/>
      </w:r>
    </w:p>
  </w:endnote>
  <w:endnote w:type="continuationSeparator" w:id="0">
    <w:p w:rsidR="00AC6065" w:rsidRDefault="00AC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65" w:rsidRDefault="00AC6065">
      <w:r>
        <w:separator/>
      </w:r>
    </w:p>
  </w:footnote>
  <w:footnote w:type="continuationSeparator" w:id="0">
    <w:p w:rsidR="00AC6065" w:rsidRDefault="00AC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8222FB"/>
    <w:multiLevelType w:val="hybridMultilevel"/>
    <w:tmpl w:val="83C6C218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327B33"/>
    <w:multiLevelType w:val="hybridMultilevel"/>
    <w:tmpl w:val="40B4A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845FB6"/>
    <w:multiLevelType w:val="hybridMultilevel"/>
    <w:tmpl w:val="3C0E3DF4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D6E80"/>
    <w:rsid w:val="0020197E"/>
    <w:rsid w:val="002338E8"/>
    <w:rsid w:val="0024712B"/>
    <w:rsid w:val="00247E06"/>
    <w:rsid w:val="00287711"/>
    <w:rsid w:val="00296CF0"/>
    <w:rsid w:val="002C151D"/>
    <w:rsid w:val="003036F0"/>
    <w:rsid w:val="00326D2B"/>
    <w:rsid w:val="003306BF"/>
    <w:rsid w:val="00365E1F"/>
    <w:rsid w:val="0048387B"/>
    <w:rsid w:val="004B35DE"/>
    <w:rsid w:val="004C0A7B"/>
    <w:rsid w:val="004D2498"/>
    <w:rsid w:val="004D375F"/>
    <w:rsid w:val="004E08A1"/>
    <w:rsid w:val="004F457D"/>
    <w:rsid w:val="00502517"/>
    <w:rsid w:val="0051476B"/>
    <w:rsid w:val="0053428A"/>
    <w:rsid w:val="00553510"/>
    <w:rsid w:val="00564DB6"/>
    <w:rsid w:val="00584B0A"/>
    <w:rsid w:val="005F1A84"/>
    <w:rsid w:val="00647A3E"/>
    <w:rsid w:val="00650D0A"/>
    <w:rsid w:val="006906B9"/>
    <w:rsid w:val="006A6CA2"/>
    <w:rsid w:val="006B7F6F"/>
    <w:rsid w:val="006F22B0"/>
    <w:rsid w:val="00711103"/>
    <w:rsid w:val="00794FDF"/>
    <w:rsid w:val="00796661"/>
    <w:rsid w:val="007D70F4"/>
    <w:rsid w:val="00801D0B"/>
    <w:rsid w:val="0082497E"/>
    <w:rsid w:val="0083512A"/>
    <w:rsid w:val="008568EA"/>
    <w:rsid w:val="0086397D"/>
    <w:rsid w:val="008652FB"/>
    <w:rsid w:val="00886A38"/>
    <w:rsid w:val="00892F91"/>
    <w:rsid w:val="008C78BA"/>
    <w:rsid w:val="008D3138"/>
    <w:rsid w:val="009362FB"/>
    <w:rsid w:val="00951946"/>
    <w:rsid w:val="00962515"/>
    <w:rsid w:val="00975048"/>
    <w:rsid w:val="009A5A82"/>
    <w:rsid w:val="009B6CE4"/>
    <w:rsid w:val="009F06F1"/>
    <w:rsid w:val="00A1196C"/>
    <w:rsid w:val="00A1259F"/>
    <w:rsid w:val="00A12ED3"/>
    <w:rsid w:val="00A855C2"/>
    <w:rsid w:val="00AC6065"/>
    <w:rsid w:val="00B03873"/>
    <w:rsid w:val="00B0593F"/>
    <w:rsid w:val="00B208CD"/>
    <w:rsid w:val="00B41EE2"/>
    <w:rsid w:val="00B51828"/>
    <w:rsid w:val="00B57CBD"/>
    <w:rsid w:val="00B627E0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114EB"/>
    <w:rsid w:val="00D8437A"/>
    <w:rsid w:val="00D85F8E"/>
    <w:rsid w:val="00E01E41"/>
    <w:rsid w:val="00E71089"/>
    <w:rsid w:val="00EA57B4"/>
    <w:rsid w:val="00F02EF5"/>
    <w:rsid w:val="00F2611C"/>
    <w:rsid w:val="00F737E5"/>
    <w:rsid w:val="00F93461"/>
    <w:rsid w:val="00FA66EB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647A3E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D048-8877-417C-8CF4-C815C1D8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2025-06-05T13:28:00Z</cp:lastPrinted>
  <dcterms:created xsi:type="dcterms:W3CDTF">2025-07-01T13:22:00Z</dcterms:created>
  <dcterms:modified xsi:type="dcterms:W3CDTF">2025-07-01T13:22:00Z</dcterms:modified>
</cp:coreProperties>
</file>